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永康市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政务服务管理办公室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工作人员</w:t>
      </w:r>
    </w:p>
    <w:p>
      <w:pPr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招聘报名表</w:t>
      </w:r>
    </w:p>
    <w:tbl>
      <w:tblPr>
        <w:tblStyle w:val="5"/>
        <w:tblW w:w="88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1"/>
        <w:gridCol w:w="983"/>
        <w:gridCol w:w="337"/>
        <w:gridCol w:w="785"/>
        <w:gridCol w:w="1043"/>
        <w:gridCol w:w="1085"/>
        <w:gridCol w:w="399"/>
        <w:gridCol w:w="990"/>
        <w:gridCol w:w="392"/>
        <w:gridCol w:w="16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1寸近期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免冠彩照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程度</w:t>
            </w:r>
          </w:p>
        </w:tc>
        <w:tc>
          <w:tcPr>
            <w:tcW w:w="3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0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210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4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208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3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3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5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（高中起）</w:t>
            </w:r>
          </w:p>
        </w:tc>
        <w:tc>
          <w:tcPr>
            <w:tcW w:w="2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学校或工作单位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家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庭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成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员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情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关系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5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1" w:hRule="atLeast"/>
          <w:jc w:val="center"/>
        </w:trPr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本人受到各种奖励或处分</w:t>
            </w:r>
          </w:p>
        </w:tc>
        <w:tc>
          <w:tcPr>
            <w:tcW w:w="67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3" w:hRule="atLeast"/>
          <w:jc w:val="center"/>
        </w:trPr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报名人承诺</w:t>
            </w:r>
          </w:p>
        </w:tc>
        <w:tc>
          <w:tcPr>
            <w:tcW w:w="67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本报名表所填内容正确无误，所提交的信息和照片真实有效。如有虚假,本人愿承担由此产生的一切后果。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报名人签名：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年   月   日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BC5"/>
    <w:rsid w:val="00007E17"/>
    <w:rsid w:val="001223D6"/>
    <w:rsid w:val="00140778"/>
    <w:rsid w:val="00195044"/>
    <w:rsid w:val="001B0148"/>
    <w:rsid w:val="001B470F"/>
    <w:rsid w:val="00233D20"/>
    <w:rsid w:val="00285D63"/>
    <w:rsid w:val="002E3B0E"/>
    <w:rsid w:val="00357D8B"/>
    <w:rsid w:val="00397BFA"/>
    <w:rsid w:val="003A693A"/>
    <w:rsid w:val="003D0E91"/>
    <w:rsid w:val="003F034E"/>
    <w:rsid w:val="00421B47"/>
    <w:rsid w:val="004D5C84"/>
    <w:rsid w:val="00507BC5"/>
    <w:rsid w:val="005933EE"/>
    <w:rsid w:val="005A49FC"/>
    <w:rsid w:val="006A09C1"/>
    <w:rsid w:val="00702A04"/>
    <w:rsid w:val="0082269C"/>
    <w:rsid w:val="00837BB6"/>
    <w:rsid w:val="00866913"/>
    <w:rsid w:val="009716AD"/>
    <w:rsid w:val="0097191A"/>
    <w:rsid w:val="009B4914"/>
    <w:rsid w:val="00A50BC0"/>
    <w:rsid w:val="00AB3DE1"/>
    <w:rsid w:val="00AC370D"/>
    <w:rsid w:val="00B270DA"/>
    <w:rsid w:val="00BB1127"/>
    <w:rsid w:val="00C41F52"/>
    <w:rsid w:val="00CE5C01"/>
    <w:rsid w:val="00E2196B"/>
    <w:rsid w:val="00E632A9"/>
    <w:rsid w:val="00E64D7C"/>
    <w:rsid w:val="00EA4388"/>
    <w:rsid w:val="00EC5F0F"/>
    <w:rsid w:val="00FA0337"/>
    <w:rsid w:val="00FE183A"/>
    <w:rsid w:val="03F543DB"/>
    <w:rsid w:val="0F243962"/>
    <w:rsid w:val="14971F77"/>
    <w:rsid w:val="1A976E89"/>
    <w:rsid w:val="30674CEB"/>
    <w:rsid w:val="3C796EAF"/>
    <w:rsid w:val="425A374A"/>
    <w:rsid w:val="43A2500D"/>
    <w:rsid w:val="43D44AF8"/>
    <w:rsid w:val="58153FD3"/>
    <w:rsid w:val="5A6867A9"/>
    <w:rsid w:val="5C334677"/>
    <w:rsid w:val="604767EB"/>
    <w:rsid w:val="68B57A90"/>
    <w:rsid w:val="71A02B62"/>
    <w:rsid w:val="72A358F7"/>
    <w:rsid w:val="7922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locked/>
    <w:uiPriority w:val="99"/>
    <w:rPr>
      <w:rFonts w:cs="Times New Roman"/>
      <w:b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124</Words>
  <Characters>709</Characters>
  <Lines>0</Lines>
  <Paragraphs>0</Paragraphs>
  <TotalTime>21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2019-09-03T01:03:00Z</dcterms:created>
  <dc:creator>医保局收发员</dc:creator>
  <cp:lastModifiedBy>chow.</cp:lastModifiedBy>
  <cp:lastPrinted>2020-05-12T02:43:00Z</cp:lastPrinted>
  <dcterms:modified xsi:type="dcterms:W3CDTF">2024-10-23T08:21:39Z</dcterms:modified>
  <dc:title>关于招聘编外人员的公告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F916AED208B5405FA73B1568FA0F6956</vt:lpwstr>
  </property>
</Properties>
</file>